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47" w:rsidRPr="00C25347" w:rsidRDefault="00C25347" w:rsidP="00C25347">
      <w:pPr>
        <w:pStyle w:val="Zkladntext"/>
        <w:jc w:val="center"/>
        <w:rPr>
          <w:sz w:val="22"/>
          <w:szCs w:val="22"/>
        </w:rPr>
      </w:pPr>
      <w:r w:rsidRPr="00C25347">
        <w:rPr>
          <w:sz w:val="22"/>
          <w:szCs w:val="22"/>
        </w:rPr>
        <w:t xml:space="preserve">P ř í l o h a  č. 8) </w:t>
      </w:r>
    </w:p>
    <w:p w:rsidR="00C25347" w:rsidRPr="00C25347" w:rsidRDefault="00C25347" w:rsidP="00C25347">
      <w:pPr>
        <w:pStyle w:val="Zkladntext"/>
        <w:jc w:val="center"/>
        <w:rPr>
          <w:sz w:val="22"/>
          <w:szCs w:val="22"/>
        </w:rPr>
      </w:pPr>
      <w:r w:rsidRPr="00C25347">
        <w:rPr>
          <w:sz w:val="22"/>
          <w:szCs w:val="22"/>
        </w:rPr>
        <w:t>k usnesení Rady MČ Praha 4 č.1</w:t>
      </w:r>
      <w:r w:rsidR="005674D1">
        <w:rPr>
          <w:sz w:val="22"/>
          <w:szCs w:val="22"/>
        </w:rPr>
        <w:t>2</w:t>
      </w:r>
      <w:r w:rsidRPr="00C25347">
        <w:rPr>
          <w:sz w:val="22"/>
          <w:szCs w:val="22"/>
        </w:rPr>
        <w:t>R-</w:t>
      </w:r>
      <w:r w:rsidR="00FB7DE5">
        <w:rPr>
          <w:sz w:val="22"/>
          <w:szCs w:val="22"/>
        </w:rPr>
        <w:t>316</w:t>
      </w:r>
      <w:bookmarkStart w:id="0" w:name="_GoBack"/>
      <w:bookmarkEnd w:id="0"/>
      <w:r w:rsidRPr="00C25347">
        <w:rPr>
          <w:sz w:val="22"/>
          <w:szCs w:val="22"/>
        </w:rPr>
        <w:t xml:space="preserve">/2023 ze dne </w:t>
      </w:r>
      <w:r w:rsidR="005674D1">
        <w:rPr>
          <w:sz w:val="22"/>
          <w:szCs w:val="22"/>
        </w:rPr>
        <w:t>31</w:t>
      </w:r>
      <w:r w:rsidRPr="00C25347">
        <w:rPr>
          <w:sz w:val="22"/>
          <w:szCs w:val="22"/>
        </w:rPr>
        <w:t>.5.2023</w:t>
      </w:r>
    </w:p>
    <w:p w:rsidR="00C25347" w:rsidRDefault="00C25347" w:rsidP="00334959">
      <w:pPr>
        <w:pStyle w:val="Zkladntext"/>
        <w:jc w:val="center"/>
        <w:rPr>
          <w:b/>
          <w:sz w:val="28"/>
          <w:szCs w:val="28"/>
        </w:rPr>
      </w:pPr>
    </w:p>
    <w:p w:rsidR="00C25347" w:rsidRDefault="00C25347" w:rsidP="00C25347">
      <w:pPr>
        <w:pStyle w:val="Zkladntext"/>
        <w:rPr>
          <w:b/>
          <w:sz w:val="28"/>
          <w:szCs w:val="28"/>
        </w:rPr>
      </w:pPr>
    </w:p>
    <w:p w:rsidR="00334959" w:rsidRDefault="004A5AA7" w:rsidP="00334959">
      <w:pPr>
        <w:pStyle w:val="Zkladntext"/>
        <w:jc w:val="center"/>
        <w:rPr>
          <w:b/>
          <w:sz w:val="28"/>
          <w:szCs w:val="28"/>
        </w:rPr>
      </w:pPr>
      <w:r w:rsidRPr="00334959">
        <w:rPr>
          <w:b/>
          <w:sz w:val="28"/>
          <w:szCs w:val="28"/>
        </w:rPr>
        <w:t xml:space="preserve">Opatření </w:t>
      </w:r>
    </w:p>
    <w:p w:rsidR="0037660C" w:rsidRPr="00334959" w:rsidRDefault="004A5AA7" w:rsidP="00334959">
      <w:pPr>
        <w:pStyle w:val="Zkladntext"/>
        <w:jc w:val="center"/>
        <w:rPr>
          <w:b/>
          <w:sz w:val="28"/>
          <w:szCs w:val="28"/>
        </w:rPr>
      </w:pPr>
      <w:r w:rsidRPr="00334959">
        <w:rPr>
          <w:b/>
          <w:sz w:val="28"/>
          <w:szCs w:val="28"/>
        </w:rPr>
        <w:t xml:space="preserve">k nápravě nedostatků zjištěných na základě </w:t>
      </w:r>
      <w:r w:rsidR="00C60576">
        <w:rPr>
          <w:b/>
          <w:sz w:val="28"/>
          <w:szCs w:val="28"/>
        </w:rPr>
        <w:t xml:space="preserve">přezkoumání hospodaření </w:t>
      </w:r>
      <w:r w:rsidRPr="00334959">
        <w:rPr>
          <w:b/>
          <w:sz w:val="28"/>
          <w:szCs w:val="28"/>
        </w:rPr>
        <w:t xml:space="preserve"> městské části Praha 4 za rok 20</w:t>
      </w:r>
      <w:r w:rsidR="00A26CBD">
        <w:rPr>
          <w:b/>
          <w:sz w:val="28"/>
          <w:szCs w:val="28"/>
        </w:rPr>
        <w:t>2</w:t>
      </w:r>
      <w:r w:rsidR="00C52109">
        <w:rPr>
          <w:b/>
          <w:sz w:val="28"/>
          <w:szCs w:val="28"/>
        </w:rPr>
        <w:t>2</w:t>
      </w:r>
      <w:r w:rsidRPr="00334959">
        <w:rPr>
          <w:b/>
          <w:sz w:val="28"/>
          <w:szCs w:val="28"/>
        </w:rPr>
        <w:t xml:space="preserve"> provedené kontrolní skupinou </w:t>
      </w:r>
      <w:r w:rsidR="00C60576">
        <w:rPr>
          <w:b/>
          <w:sz w:val="28"/>
          <w:szCs w:val="28"/>
        </w:rPr>
        <w:t>M</w:t>
      </w:r>
      <w:r w:rsidRPr="00334959">
        <w:rPr>
          <w:b/>
          <w:sz w:val="28"/>
          <w:szCs w:val="28"/>
        </w:rPr>
        <w:t>agistrátu hl.m. Prah</w:t>
      </w:r>
      <w:r w:rsidR="00EF6228">
        <w:rPr>
          <w:b/>
          <w:sz w:val="28"/>
          <w:szCs w:val="28"/>
        </w:rPr>
        <w:t>y</w:t>
      </w:r>
    </w:p>
    <w:p w:rsidR="004A5AA7" w:rsidRDefault="004A5AA7" w:rsidP="0037660C">
      <w:pPr>
        <w:pStyle w:val="Zkladntext"/>
      </w:pPr>
    </w:p>
    <w:p w:rsidR="004A5AA7" w:rsidRDefault="004A5AA7" w:rsidP="0037660C">
      <w:pPr>
        <w:pStyle w:val="Zkladntext"/>
      </w:pPr>
      <w:r>
        <w:t xml:space="preserve">Na základě </w:t>
      </w:r>
      <w:r w:rsidR="00ED7D56">
        <w:t xml:space="preserve">Zápisu </w:t>
      </w:r>
      <w:r w:rsidR="00C43A08">
        <w:t>z</w:t>
      </w:r>
      <w:r w:rsidR="00875D7C">
        <w:t xml:space="preserve"> 3 dílčího (závěrečného) </w:t>
      </w:r>
      <w:r w:rsidR="00ED7D56">
        <w:t xml:space="preserve"> přezkoumání hospodaření městské části Praha 4 za období </w:t>
      </w:r>
      <w:r w:rsidR="00A26CBD">
        <w:t>1.1.202</w:t>
      </w:r>
      <w:r w:rsidR="00C52109">
        <w:t>2</w:t>
      </w:r>
      <w:r w:rsidR="00A26CBD">
        <w:t>-31.12.202</w:t>
      </w:r>
      <w:r w:rsidR="00C52109">
        <w:t>2</w:t>
      </w:r>
      <w:r w:rsidR="00ED7D56">
        <w:t xml:space="preserve"> </w:t>
      </w:r>
      <w:r>
        <w:t xml:space="preserve">zpracované kontrolní skupinou </w:t>
      </w:r>
      <w:r w:rsidR="00C60576">
        <w:t>M</w:t>
      </w:r>
      <w:r>
        <w:t>agistrátu hl.m. Prah</w:t>
      </w:r>
      <w:r w:rsidR="00C60576">
        <w:t>y</w:t>
      </w:r>
      <w:r>
        <w:t xml:space="preserve">, ukládám následující opatření k odstranění zjištěných nedostatků: </w:t>
      </w:r>
    </w:p>
    <w:p w:rsidR="00E161BA" w:rsidRDefault="00E161BA" w:rsidP="0037660C">
      <w:pPr>
        <w:pStyle w:val="Zkladntext"/>
      </w:pPr>
    </w:p>
    <w:p w:rsidR="004A5AA7" w:rsidRPr="00DF5C91" w:rsidRDefault="009C0767" w:rsidP="009C0767">
      <w:pPr>
        <w:pStyle w:val="Zkladntext"/>
        <w:numPr>
          <w:ilvl w:val="0"/>
          <w:numId w:val="7"/>
        </w:numPr>
        <w:tabs>
          <w:tab w:val="clear" w:pos="1416"/>
        </w:tabs>
        <w:ind w:left="851" w:hanging="491"/>
      </w:pPr>
      <w:r>
        <w:rPr>
          <w:b/>
        </w:rPr>
        <w:t xml:space="preserve">  </w:t>
      </w:r>
      <w:r w:rsidR="00A26CBD">
        <w:rPr>
          <w:b/>
        </w:rPr>
        <w:t>Tajemník ÚMČ P4</w:t>
      </w:r>
      <w:r w:rsidR="00C52109">
        <w:rPr>
          <w:b/>
        </w:rPr>
        <w:t xml:space="preserve">, předseda HIK a </w:t>
      </w:r>
      <w:r w:rsidR="00A26CBD">
        <w:rPr>
          <w:b/>
        </w:rPr>
        <w:t xml:space="preserve"> v</w:t>
      </w:r>
      <w:r w:rsidR="00841E3A">
        <w:rPr>
          <w:b/>
        </w:rPr>
        <w:t xml:space="preserve">edoucí </w:t>
      </w:r>
      <w:r w:rsidR="00A26CBD">
        <w:rPr>
          <w:b/>
        </w:rPr>
        <w:t>O</w:t>
      </w:r>
      <w:r w:rsidR="00841E3A">
        <w:rPr>
          <w:b/>
        </w:rPr>
        <w:t xml:space="preserve">dboru </w:t>
      </w:r>
      <w:r w:rsidR="00C52109">
        <w:rPr>
          <w:b/>
        </w:rPr>
        <w:t>Životního prostředí a dopravy</w:t>
      </w:r>
      <w:r w:rsidR="00875D7C">
        <w:rPr>
          <w:b/>
        </w:rPr>
        <w:t xml:space="preserve">  </w:t>
      </w:r>
      <w:r w:rsidR="00841E3A">
        <w:rPr>
          <w:b/>
        </w:rPr>
        <w:t xml:space="preserve"> </w:t>
      </w:r>
      <w:r w:rsidR="00FC47A9">
        <w:rPr>
          <w:b/>
        </w:rPr>
        <w:t xml:space="preserve"> </w:t>
      </w:r>
    </w:p>
    <w:p w:rsidR="00DF5C91" w:rsidRDefault="00126951" w:rsidP="009C0767">
      <w:pPr>
        <w:pStyle w:val="Zkladntext"/>
        <w:numPr>
          <w:ilvl w:val="1"/>
          <w:numId w:val="7"/>
        </w:numPr>
        <w:tabs>
          <w:tab w:val="clear" w:pos="1476"/>
        </w:tabs>
        <w:ind w:left="851" w:hanging="491"/>
      </w:pPr>
      <w:r w:rsidRPr="003204F4">
        <w:rPr>
          <w:b/>
          <w:i/>
        </w:rPr>
        <w:t>Zjištění:</w:t>
      </w:r>
      <w:r>
        <w:t xml:space="preserve"> </w:t>
      </w:r>
      <w:r w:rsidR="00841E3A">
        <w:t xml:space="preserve">městská část </w:t>
      </w:r>
      <w:r w:rsidR="00C52109">
        <w:t xml:space="preserve">nepostupovala v souladu s ustanovením §29 odst. 1 a § 30 zákona č. 563/1991 Sb., o účetnictví, ve znění pozdějších předpisů, když nedoložila, že fyzickou inventurou zjistila skutečné stavy majetku vedeného k 31.12.2022 na účtu 022 – Samostatné hmotné movité věci a soubory hmotných movitých věcí v ocenění ve výši 6 956 457,- Kč. </w:t>
      </w:r>
    </w:p>
    <w:p w:rsidR="00126951" w:rsidRDefault="009C0767" w:rsidP="009C0767">
      <w:pPr>
        <w:pStyle w:val="Zkladntext"/>
        <w:tabs>
          <w:tab w:val="num" w:pos="360"/>
        </w:tabs>
        <w:ind w:left="851" w:hanging="491"/>
      </w:pPr>
      <w:r>
        <w:rPr>
          <w:b/>
          <w:i/>
        </w:rPr>
        <w:tab/>
      </w:r>
      <w:r w:rsidR="00E6234A" w:rsidRPr="00E6234A">
        <w:rPr>
          <w:b/>
          <w:i/>
        </w:rPr>
        <w:t>Přijat</w:t>
      </w:r>
      <w:r w:rsidR="00126951">
        <w:rPr>
          <w:b/>
          <w:i/>
        </w:rPr>
        <w:t>é</w:t>
      </w:r>
      <w:r w:rsidR="00E6234A" w:rsidRPr="00E6234A">
        <w:rPr>
          <w:b/>
          <w:i/>
        </w:rPr>
        <w:t xml:space="preserve"> opatření</w:t>
      </w:r>
      <w:r w:rsidR="00903FCA">
        <w:t xml:space="preserve">: </w:t>
      </w:r>
      <w:r w:rsidR="00C52109">
        <w:t xml:space="preserve">Provést mimořádnou inventarizaci movitého majetku evidovaného  na účtech Odboru životního prostředí a dopravy v souladu s výše uvedenými paragrafy zákona o účetnictví, tj. zjistit stavy movitého majetku </w:t>
      </w:r>
      <w:r w:rsidR="00FB719A">
        <w:t>k 30.6.2023</w:t>
      </w:r>
      <w:r w:rsidR="00C52109">
        <w:t xml:space="preserve"> evidovaného u výše uvedeného odboru.</w:t>
      </w:r>
    </w:p>
    <w:p w:rsidR="00875D7C" w:rsidRDefault="00875D7C" w:rsidP="00D84A9C">
      <w:pPr>
        <w:pStyle w:val="Zkladntext"/>
        <w:tabs>
          <w:tab w:val="num" w:pos="360"/>
        </w:tabs>
      </w:pPr>
    </w:p>
    <w:p w:rsidR="00A937C5" w:rsidRDefault="00E6234A" w:rsidP="0093135F">
      <w:pPr>
        <w:pStyle w:val="Zkladntext"/>
        <w:ind w:left="851" w:hanging="491"/>
        <w:jc w:val="right"/>
      </w:pPr>
      <w:r>
        <w:t xml:space="preserve">          </w:t>
      </w:r>
      <w:r w:rsidR="00A937C5">
        <w:tab/>
      </w:r>
      <w:r w:rsidR="00A937C5">
        <w:tab/>
      </w:r>
      <w:r w:rsidR="00A937C5">
        <w:tab/>
      </w:r>
      <w:r w:rsidR="00A937C5">
        <w:tab/>
      </w:r>
      <w:r w:rsidR="00A937C5">
        <w:tab/>
      </w:r>
      <w:r w:rsidR="00A937C5">
        <w:tab/>
      </w:r>
      <w:r w:rsidR="00A937C5">
        <w:tab/>
      </w:r>
      <w:r w:rsidR="00A937C5">
        <w:tab/>
      </w:r>
      <w:r w:rsidR="00A937C5">
        <w:tab/>
      </w:r>
      <w:r>
        <w:t xml:space="preserve"> </w:t>
      </w:r>
      <w:r w:rsidR="00A937C5">
        <w:t xml:space="preserve">Termín: </w:t>
      </w:r>
      <w:r>
        <w:t xml:space="preserve">  </w:t>
      </w:r>
      <w:r w:rsidR="00A26CBD">
        <w:t>31.10.202</w:t>
      </w:r>
      <w:r w:rsidR="00C52109">
        <w:t>3</w:t>
      </w:r>
      <w:r>
        <w:t xml:space="preserve">  </w:t>
      </w:r>
    </w:p>
    <w:p w:rsidR="00903FCA" w:rsidRPr="001F293F" w:rsidRDefault="00E6234A" w:rsidP="00A937C5">
      <w:pPr>
        <w:pStyle w:val="Zkladntext"/>
        <w:ind w:left="851" w:hanging="491"/>
      </w:pPr>
      <w:r>
        <w:t xml:space="preserve">                                                                                                    </w:t>
      </w:r>
      <w:r w:rsidR="00102941">
        <w:t xml:space="preserve">       </w:t>
      </w:r>
      <w:r>
        <w:t xml:space="preserve">   </w:t>
      </w:r>
    </w:p>
    <w:p w:rsidR="00E54D78" w:rsidRDefault="00E54D78" w:rsidP="000540D9">
      <w:pPr>
        <w:pStyle w:val="Zkladntext"/>
      </w:pPr>
    </w:p>
    <w:p w:rsidR="00C52109" w:rsidRDefault="00C52109" w:rsidP="000540D9">
      <w:pPr>
        <w:pStyle w:val="Zkladntext"/>
      </w:pPr>
    </w:p>
    <w:p w:rsidR="00E54D78" w:rsidRDefault="00E54D78" w:rsidP="000540D9">
      <w:pPr>
        <w:pStyle w:val="Zkladntext"/>
      </w:pPr>
    </w:p>
    <w:p w:rsidR="00E54D78" w:rsidRDefault="00E54D78" w:rsidP="000540D9">
      <w:pPr>
        <w:pStyle w:val="Zkladntext"/>
      </w:pPr>
    </w:p>
    <w:p w:rsidR="00E54D78" w:rsidRDefault="00E54D78" w:rsidP="000540D9">
      <w:pPr>
        <w:pStyle w:val="Zkladntext"/>
      </w:pPr>
    </w:p>
    <w:p w:rsidR="00E54D78" w:rsidRDefault="00E54D78" w:rsidP="000540D9">
      <w:pPr>
        <w:pStyle w:val="Zkladntext"/>
      </w:pPr>
    </w:p>
    <w:p w:rsidR="000540D9" w:rsidRDefault="000540D9" w:rsidP="000540D9">
      <w:pPr>
        <w:pStyle w:val="Zkladntext"/>
      </w:pPr>
      <w:r>
        <w:t xml:space="preserve">V Praze dne </w:t>
      </w:r>
      <w:r w:rsidR="00C52109">
        <w:t>21</w:t>
      </w:r>
      <w:r w:rsidR="00E27B16">
        <w:t>.</w:t>
      </w:r>
      <w:r w:rsidR="0094598F">
        <w:t>6.</w:t>
      </w:r>
      <w:r w:rsidR="00A937C5">
        <w:t>202</w:t>
      </w:r>
      <w:r w:rsidR="00C52109">
        <w:t>3</w:t>
      </w:r>
    </w:p>
    <w:p w:rsidR="00FD0845" w:rsidRDefault="00FD0845" w:rsidP="000540D9">
      <w:pPr>
        <w:pStyle w:val="Zkladntext"/>
      </w:pPr>
    </w:p>
    <w:p w:rsidR="000540D9" w:rsidRDefault="000540D9" w:rsidP="000540D9">
      <w:pPr>
        <w:pStyle w:val="Zkladntext"/>
      </w:pPr>
    </w:p>
    <w:p w:rsidR="00E54D78" w:rsidRDefault="00E54D78" w:rsidP="000540D9">
      <w:pPr>
        <w:pStyle w:val="Zkladntext"/>
      </w:pPr>
    </w:p>
    <w:p w:rsidR="00E54D78" w:rsidRDefault="00E54D78" w:rsidP="000540D9">
      <w:pPr>
        <w:pStyle w:val="Zkladntext"/>
      </w:pPr>
    </w:p>
    <w:p w:rsidR="00E54D78" w:rsidRDefault="00E54D78" w:rsidP="000540D9">
      <w:pPr>
        <w:pStyle w:val="Zkladntext"/>
      </w:pPr>
    </w:p>
    <w:p w:rsidR="000540D9" w:rsidRDefault="00C52109" w:rsidP="00C52109">
      <w:pPr>
        <w:pStyle w:val="Zkladntext"/>
        <w:ind w:left="6372"/>
      </w:pPr>
      <w:r>
        <w:t>Ing. Ondřej Kubín MBA</w:t>
      </w:r>
    </w:p>
    <w:p w:rsidR="000540D9" w:rsidRDefault="00F84F65" w:rsidP="000540D9">
      <w:pPr>
        <w:pStyle w:val="Zkladntext"/>
      </w:pPr>
      <w:r>
        <w:t xml:space="preserve">                                                                                                         </w:t>
      </w:r>
      <w:r w:rsidR="000540D9">
        <w:t>Staros</w:t>
      </w:r>
      <w:r w:rsidR="00B627B7">
        <w:t>t</w:t>
      </w:r>
      <w:r w:rsidR="000540D9">
        <w:t>a městské části Praha 4</w:t>
      </w:r>
    </w:p>
    <w:p w:rsidR="000540D9" w:rsidRDefault="000540D9" w:rsidP="000540D9">
      <w:pPr>
        <w:pStyle w:val="Zkladntext"/>
      </w:pPr>
    </w:p>
    <w:p w:rsidR="000540D9" w:rsidRDefault="000540D9" w:rsidP="000540D9">
      <w:pPr>
        <w:pStyle w:val="Zkladntext"/>
      </w:pPr>
    </w:p>
    <w:p w:rsidR="000540D9" w:rsidRDefault="000540D9" w:rsidP="000540D9">
      <w:pPr>
        <w:pStyle w:val="Zkladntext"/>
      </w:pPr>
    </w:p>
    <w:p w:rsidR="009316FB" w:rsidRDefault="009316FB" w:rsidP="000540D9">
      <w:pPr>
        <w:pStyle w:val="Zkladntext"/>
      </w:pPr>
    </w:p>
    <w:p w:rsidR="009316FB" w:rsidRDefault="009316FB" w:rsidP="000540D9">
      <w:pPr>
        <w:pStyle w:val="Zkladntext"/>
      </w:pPr>
    </w:p>
    <w:p w:rsidR="005103DF" w:rsidRDefault="005103DF">
      <w:pPr>
        <w:pStyle w:val="Zkladntext"/>
      </w:pPr>
    </w:p>
    <w:p w:rsidR="0037660C" w:rsidRDefault="00C25347" w:rsidP="00C25347">
      <w:pPr>
        <w:pStyle w:val="Zkladntext"/>
        <w:tabs>
          <w:tab w:val="left" w:pos="4050"/>
        </w:tabs>
      </w:pPr>
      <w:r>
        <w:tab/>
      </w:r>
    </w:p>
    <w:p w:rsidR="0037660C" w:rsidRDefault="0037660C">
      <w:pPr>
        <w:pStyle w:val="Zkladntext"/>
      </w:pPr>
    </w:p>
    <w:sectPr w:rsidR="0037660C" w:rsidSect="00091254">
      <w:footerReference w:type="even" r:id="rId8"/>
      <w:footerReference w:type="default" r:id="rId9"/>
      <w:pgSz w:w="11907" w:h="16840" w:code="9"/>
      <w:pgMar w:top="1134" w:right="1134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49A" w:rsidRDefault="0085249A">
      <w:r>
        <w:separator/>
      </w:r>
    </w:p>
  </w:endnote>
  <w:endnote w:type="continuationSeparator" w:id="0">
    <w:p w:rsidR="0085249A" w:rsidRDefault="0085249A">
      <w:r>
        <w:continuationSeparator/>
      </w:r>
    </w:p>
  </w:endnote>
  <w:endnote w:type="continuationNotice" w:id="1">
    <w:p w:rsidR="0085249A" w:rsidRDefault="008524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D9" w:rsidRDefault="000540D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40D9" w:rsidRDefault="000540D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85" w:rsidRDefault="00454485" w:rsidP="005009B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49A" w:rsidRDefault="0085249A">
      <w:r>
        <w:separator/>
      </w:r>
    </w:p>
  </w:footnote>
  <w:footnote w:type="continuationSeparator" w:id="0">
    <w:p w:rsidR="0085249A" w:rsidRDefault="0085249A">
      <w:r>
        <w:continuationSeparator/>
      </w:r>
    </w:p>
  </w:footnote>
  <w:footnote w:type="continuationNotice" w:id="1">
    <w:p w:rsidR="0085249A" w:rsidRDefault="008524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BC8"/>
    <w:multiLevelType w:val="hybridMultilevel"/>
    <w:tmpl w:val="0D0A7C40"/>
    <w:lvl w:ilvl="0" w:tplc="1BEA2120">
      <w:numFmt w:val="none"/>
      <w:lvlText w:val=""/>
      <w:lvlJc w:val="left"/>
      <w:pPr>
        <w:tabs>
          <w:tab w:val="num" w:pos="360"/>
        </w:tabs>
      </w:pPr>
    </w:lvl>
    <w:lvl w:ilvl="1" w:tplc="25D84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2EC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E3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85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262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4E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84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83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1714"/>
    <w:multiLevelType w:val="hybridMultilevel"/>
    <w:tmpl w:val="9894D86C"/>
    <w:lvl w:ilvl="0" w:tplc="B908DDE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262B0C"/>
    <w:multiLevelType w:val="hybridMultilevel"/>
    <w:tmpl w:val="F404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784B"/>
    <w:multiLevelType w:val="hybridMultilevel"/>
    <w:tmpl w:val="913052FC"/>
    <w:lvl w:ilvl="0" w:tplc="1F1A9A0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5C1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585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AD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40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448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8CE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D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7478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B4471"/>
    <w:multiLevelType w:val="multilevel"/>
    <w:tmpl w:val="D2C0B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AB0874"/>
    <w:multiLevelType w:val="hybridMultilevel"/>
    <w:tmpl w:val="D9A64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6665B"/>
    <w:multiLevelType w:val="multilevel"/>
    <w:tmpl w:val="EC40D488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6"/>
        </w:tabs>
        <w:ind w:left="147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6"/>
        </w:tabs>
        <w:ind w:left="2856" w:hanging="1800"/>
      </w:pPr>
      <w:rPr>
        <w:rFonts w:hint="default"/>
      </w:rPr>
    </w:lvl>
  </w:abstractNum>
  <w:abstractNum w:abstractNumId="7" w15:restartNumberingAfterBreak="0">
    <w:nsid w:val="37B9676E"/>
    <w:multiLevelType w:val="multilevel"/>
    <w:tmpl w:val="5E86D6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A2614AB"/>
    <w:multiLevelType w:val="hybridMultilevel"/>
    <w:tmpl w:val="8B8ABE18"/>
    <w:lvl w:ilvl="0" w:tplc="18CEF2C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B847AD6"/>
    <w:multiLevelType w:val="hybridMultilevel"/>
    <w:tmpl w:val="6FFA6660"/>
    <w:lvl w:ilvl="0" w:tplc="7666B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E23B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429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AE6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4F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C7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88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EA12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4E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D01FDA"/>
    <w:multiLevelType w:val="hybridMultilevel"/>
    <w:tmpl w:val="6FDE1970"/>
    <w:lvl w:ilvl="0" w:tplc="AAECBC32">
      <w:start w:val="1"/>
      <w:numFmt w:val="decimal"/>
      <w:lvlText w:val="%1."/>
      <w:lvlJc w:val="left"/>
      <w:pPr>
        <w:ind w:left="1571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6FC0360"/>
    <w:multiLevelType w:val="singleLevel"/>
    <w:tmpl w:val="45842F46"/>
    <w:lvl w:ilvl="0">
      <w:start w:val="1"/>
      <w:numFmt w:val="upperRoman"/>
      <w:pStyle w:val="Nadpis8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B1F187D"/>
    <w:multiLevelType w:val="hybridMultilevel"/>
    <w:tmpl w:val="350EA3B8"/>
    <w:lvl w:ilvl="0" w:tplc="2F48293C">
      <w:start w:val="1"/>
      <w:numFmt w:val="lowerLetter"/>
      <w:lvlText w:val="%1)"/>
      <w:lvlJc w:val="left"/>
      <w:pPr>
        <w:ind w:left="114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B507EBD"/>
    <w:multiLevelType w:val="hybridMultilevel"/>
    <w:tmpl w:val="2AFEC8B4"/>
    <w:lvl w:ilvl="0" w:tplc="8B387A7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EEB5C02"/>
    <w:multiLevelType w:val="hybridMultilevel"/>
    <w:tmpl w:val="9FAE502E"/>
    <w:lvl w:ilvl="0" w:tplc="776E17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8946CC"/>
    <w:multiLevelType w:val="hybridMultilevel"/>
    <w:tmpl w:val="EE0E2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17BF5"/>
    <w:multiLevelType w:val="multilevel"/>
    <w:tmpl w:val="90B4AD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 w15:restartNumberingAfterBreak="0">
    <w:nsid w:val="5F6A2C34"/>
    <w:multiLevelType w:val="hybridMultilevel"/>
    <w:tmpl w:val="FA508266"/>
    <w:lvl w:ilvl="0" w:tplc="18AE113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DAA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F2F0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64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A6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FA8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F2F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60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E0B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3730A8"/>
    <w:multiLevelType w:val="multilevel"/>
    <w:tmpl w:val="EC40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131474A"/>
    <w:multiLevelType w:val="multilevel"/>
    <w:tmpl w:val="594422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71727652"/>
    <w:multiLevelType w:val="hybridMultilevel"/>
    <w:tmpl w:val="66B21BAE"/>
    <w:lvl w:ilvl="0" w:tplc="16AE8966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0608640">
      <w:start w:val="1"/>
      <w:numFmt w:val="lowerLetter"/>
      <w:lvlText w:val="%2)"/>
      <w:lvlJc w:val="left"/>
      <w:pPr>
        <w:tabs>
          <w:tab w:val="num" w:pos="1770"/>
        </w:tabs>
        <w:ind w:left="1770" w:hanging="630"/>
      </w:pPr>
      <w:rPr>
        <w:rFonts w:hint="default"/>
      </w:rPr>
    </w:lvl>
    <w:lvl w:ilvl="2" w:tplc="A974347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AE6708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344AE3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842023B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FC2B78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EF6BB7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4E6306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79894486"/>
    <w:multiLevelType w:val="hybridMultilevel"/>
    <w:tmpl w:val="93583F18"/>
    <w:lvl w:ilvl="0" w:tplc="B0E282E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4C1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8F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66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61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608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8E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89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274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7639E8"/>
    <w:multiLevelType w:val="multilevel"/>
    <w:tmpl w:val="539CE7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1"/>
  </w:num>
  <w:num w:numId="5">
    <w:abstractNumId w:val="20"/>
  </w:num>
  <w:num w:numId="6">
    <w:abstractNumId w:val="17"/>
  </w:num>
  <w:num w:numId="7">
    <w:abstractNumId w:val="6"/>
  </w:num>
  <w:num w:numId="8">
    <w:abstractNumId w:val="0"/>
  </w:num>
  <w:num w:numId="9">
    <w:abstractNumId w:val="19"/>
  </w:num>
  <w:num w:numId="10">
    <w:abstractNumId w:val="7"/>
  </w:num>
  <w:num w:numId="11">
    <w:abstractNumId w:val="22"/>
  </w:num>
  <w:num w:numId="12">
    <w:abstractNumId w:val="4"/>
  </w:num>
  <w:num w:numId="13">
    <w:abstractNumId w:val="12"/>
  </w:num>
  <w:num w:numId="14">
    <w:abstractNumId w:val="1"/>
  </w:num>
  <w:num w:numId="15">
    <w:abstractNumId w:val="13"/>
  </w:num>
  <w:num w:numId="16">
    <w:abstractNumId w:val="14"/>
  </w:num>
  <w:num w:numId="17">
    <w:abstractNumId w:val="2"/>
  </w:num>
  <w:num w:numId="18">
    <w:abstractNumId w:val="15"/>
  </w:num>
  <w:num w:numId="19">
    <w:abstractNumId w:val="8"/>
  </w:num>
  <w:num w:numId="20">
    <w:abstractNumId w:val="18"/>
  </w:num>
  <w:num w:numId="21">
    <w:abstractNumId w:val="5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1A0"/>
    <w:rsid w:val="000204E2"/>
    <w:rsid w:val="00043FB7"/>
    <w:rsid w:val="00047368"/>
    <w:rsid w:val="000540D9"/>
    <w:rsid w:val="000567BC"/>
    <w:rsid w:val="00063FE9"/>
    <w:rsid w:val="00067690"/>
    <w:rsid w:val="00071FC7"/>
    <w:rsid w:val="0007365F"/>
    <w:rsid w:val="00077C95"/>
    <w:rsid w:val="000804DC"/>
    <w:rsid w:val="00090B94"/>
    <w:rsid w:val="00091254"/>
    <w:rsid w:val="000B0216"/>
    <w:rsid w:val="000E5BA5"/>
    <w:rsid w:val="00102941"/>
    <w:rsid w:val="0010509F"/>
    <w:rsid w:val="001101F4"/>
    <w:rsid w:val="00123786"/>
    <w:rsid w:val="00126951"/>
    <w:rsid w:val="001369ED"/>
    <w:rsid w:val="00145102"/>
    <w:rsid w:val="00181763"/>
    <w:rsid w:val="001C1351"/>
    <w:rsid w:val="001C2DDD"/>
    <w:rsid w:val="001C6510"/>
    <w:rsid w:val="001D0D5A"/>
    <w:rsid w:val="001E06B9"/>
    <w:rsid w:val="001F293F"/>
    <w:rsid w:val="00220092"/>
    <w:rsid w:val="002323E1"/>
    <w:rsid w:val="002351F0"/>
    <w:rsid w:val="00244B5D"/>
    <w:rsid w:val="002472F0"/>
    <w:rsid w:val="00251A8B"/>
    <w:rsid w:val="00257F84"/>
    <w:rsid w:val="002626A6"/>
    <w:rsid w:val="00282CF1"/>
    <w:rsid w:val="002B3F92"/>
    <w:rsid w:val="002C4A4C"/>
    <w:rsid w:val="003051FC"/>
    <w:rsid w:val="003111D2"/>
    <w:rsid w:val="0031394B"/>
    <w:rsid w:val="003169FC"/>
    <w:rsid w:val="00316D05"/>
    <w:rsid w:val="003204F4"/>
    <w:rsid w:val="00333229"/>
    <w:rsid w:val="00334959"/>
    <w:rsid w:val="00334A1A"/>
    <w:rsid w:val="003416F2"/>
    <w:rsid w:val="003426D9"/>
    <w:rsid w:val="00347A39"/>
    <w:rsid w:val="00350BDB"/>
    <w:rsid w:val="00364851"/>
    <w:rsid w:val="00367EA9"/>
    <w:rsid w:val="00371B07"/>
    <w:rsid w:val="003734BF"/>
    <w:rsid w:val="0037660C"/>
    <w:rsid w:val="003911BB"/>
    <w:rsid w:val="0039180C"/>
    <w:rsid w:val="003A6ACF"/>
    <w:rsid w:val="003C1900"/>
    <w:rsid w:val="003D3961"/>
    <w:rsid w:val="003E0239"/>
    <w:rsid w:val="003E1C32"/>
    <w:rsid w:val="00403A98"/>
    <w:rsid w:val="00410998"/>
    <w:rsid w:val="004248FC"/>
    <w:rsid w:val="00427F52"/>
    <w:rsid w:val="004357DE"/>
    <w:rsid w:val="00436485"/>
    <w:rsid w:val="00444148"/>
    <w:rsid w:val="00454485"/>
    <w:rsid w:val="00471768"/>
    <w:rsid w:val="004A5AA7"/>
    <w:rsid w:val="004B13F9"/>
    <w:rsid w:val="004C239B"/>
    <w:rsid w:val="004C6D1A"/>
    <w:rsid w:val="004D130E"/>
    <w:rsid w:val="004D379E"/>
    <w:rsid w:val="004F6C9E"/>
    <w:rsid w:val="005001A0"/>
    <w:rsid w:val="005009B8"/>
    <w:rsid w:val="005103DF"/>
    <w:rsid w:val="00523505"/>
    <w:rsid w:val="00524033"/>
    <w:rsid w:val="00540339"/>
    <w:rsid w:val="00561198"/>
    <w:rsid w:val="00565DBD"/>
    <w:rsid w:val="005674D1"/>
    <w:rsid w:val="0057063B"/>
    <w:rsid w:val="0057777F"/>
    <w:rsid w:val="0058723E"/>
    <w:rsid w:val="00592B35"/>
    <w:rsid w:val="005D6327"/>
    <w:rsid w:val="005F7162"/>
    <w:rsid w:val="00616D9B"/>
    <w:rsid w:val="006462B3"/>
    <w:rsid w:val="00654C77"/>
    <w:rsid w:val="006703B2"/>
    <w:rsid w:val="006733D1"/>
    <w:rsid w:val="00674757"/>
    <w:rsid w:val="006749DE"/>
    <w:rsid w:val="00682B2A"/>
    <w:rsid w:val="006979F4"/>
    <w:rsid w:val="006A543B"/>
    <w:rsid w:val="006A59DF"/>
    <w:rsid w:val="006B4ABE"/>
    <w:rsid w:val="006C307A"/>
    <w:rsid w:val="006D0E5B"/>
    <w:rsid w:val="006D7965"/>
    <w:rsid w:val="006E6106"/>
    <w:rsid w:val="0071083D"/>
    <w:rsid w:val="00731350"/>
    <w:rsid w:val="00747AC9"/>
    <w:rsid w:val="00762664"/>
    <w:rsid w:val="00763B26"/>
    <w:rsid w:val="00764EE0"/>
    <w:rsid w:val="00767B6D"/>
    <w:rsid w:val="00795B9A"/>
    <w:rsid w:val="007A0629"/>
    <w:rsid w:val="007A3DFF"/>
    <w:rsid w:val="007B4975"/>
    <w:rsid w:val="007B7192"/>
    <w:rsid w:val="007C0FE6"/>
    <w:rsid w:val="007D0A2A"/>
    <w:rsid w:val="007D6CD2"/>
    <w:rsid w:val="007F25A5"/>
    <w:rsid w:val="008230D1"/>
    <w:rsid w:val="00823B71"/>
    <w:rsid w:val="0082518F"/>
    <w:rsid w:val="00841E3A"/>
    <w:rsid w:val="0085249A"/>
    <w:rsid w:val="00874795"/>
    <w:rsid w:val="00875D7C"/>
    <w:rsid w:val="00875D98"/>
    <w:rsid w:val="0088559C"/>
    <w:rsid w:val="00886215"/>
    <w:rsid w:val="00886C51"/>
    <w:rsid w:val="00887A61"/>
    <w:rsid w:val="00890AB8"/>
    <w:rsid w:val="00893C4E"/>
    <w:rsid w:val="00894304"/>
    <w:rsid w:val="008E7560"/>
    <w:rsid w:val="00903FCA"/>
    <w:rsid w:val="00910E59"/>
    <w:rsid w:val="00911710"/>
    <w:rsid w:val="0093099E"/>
    <w:rsid w:val="0093135F"/>
    <w:rsid w:val="009316FB"/>
    <w:rsid w:val="00934F08"/>
    <w:rsid w:val="009350E1"/>
    <w:rsid w:val="009356CB"/>
    <w:rsid w:val="0094598F"/>
    <w:rsid w:val="00965490"/>
    <w:rsid w:val="0097082E"/>
    <w:rsid w:val="00980CB0"/>
    <w:rsid w:val="00982C7F"/>
    <w:rsid w:val="009A3F07"/>
    <w:rsid w:val="009C0767"/>
    <w:rsid w:val="009D261E"/>
    <w:rsid w:val="009E16ED"/>
    <w:rsid w:val="009F7020"/>
    <w:rsid w:val="00A26B58"/>
    <w:rsid w:val="00A26CBD"/>
    <w:rsid w:val="00A35329"/>
    <w:rsid w:val="00A92C4A"/>
    <w:rsid w:val="00A937C5"/>
    <w:rsid w:val="00A963B9"/>
    <w:rsid w:val="00AC6AA2"/>
    <w:rsid w:val="00AE1C07"/>
    <w:rsid w:val="00AE53A3"/>
    <w:rsid w:val="00AF4352"/>
    <w:rsid w:val="00B50179"/>
    <w:rsid w:val="00B627B7"/>
    <w:rsid w:val="00B853E4"/>
    <w:rsid w:val="00BB6269"/>
    <w:rsid w:val="00BD0C11"/>
    <w:rsid w:val="00BD36FC"/>
    <w:rsid w:val="00BD6D11"/>
    <w:rsid w:val="00BE2D12"/>
    <w:rsid w:val="00BF53C5"/>
    <w:rsid w:val="00C13E54"/>
    <w:rsid w:val="00C14190"/>
    <w:rsid w:val="00C25347"/>
    <w:rsid w:val="00C43A08"/>
    <w:rsid w:val="00C52109"/>
    <w:rsid w:val="00C60576"/>
    <w:rsid w:val="00C767CB"/>
    <w:rsid w:val="00C7777D"/>
    <w:rsid w:val="00C83C85"/>
    <w:rsid w:val="00C875D5"/>
    <w:rsid w:val="00CA3B19"/>
    <w:rsid w:val="00CA70ED"/>
    <w:rsid w:val="00CB1498"/>
    <w:rsid w:val="00CB2087"/>
    <w:rsid w:val="00CC0E40"/>
    <w:rsid w:val="00CC4791"/>
    <w:rsid w:val="00CC6CB6"/>
    <w:rsid w:val="00CD5258"/>
    <w:rsid w:val="00D0031C"/>
    <w:rsid w:val="00D04AAD"/>
    <w:rsid w:val="00D10BF0"/>
    <w:rsid w:val="00D22AD5"/>
    <w:rsid w:val="00D22FEE"/>
    <w:rsid w:val="00D30849"/>
    <w:rsid w:val="00D46CB6"/>
    <w:rsid w:val="00D84A9C"/>
    <w:rsid w:val="00D91130"/>
    <w:rsid w:val="00D93F13"/>
    <w:rsid w:val="00DB0527"/>
    <w:rsid w:val="00DC0025"/>
    <w:rsid w:val="00DC7020"/>
    <w:rsid w:val="00DC7E32"/>
    <w:rsid w:val="00DF5C91"/>
    <w:rsid w:val="00DF7FC5"/>
    <w:rsid w:val="00E04559"/>
    <w:rsid w:val="00E06453"/>
    <w:rsid w:val="00E1167B"/>
    <w:rsid w:val="00E14E8A"/>
    <w:rsid w:val="00E161BA"/>
    <w:rsid w:val="00E27B16"/>
    <w:rsid w:val="00E5231A"/>
    <w:rsid w:val="00E528C8"/>
    <w:rsid w:val="00E54D78"/>
    <w:rsid w:val="00E6234A"/>
    <w:rsid w:val="00E655B3"/>
    <w:rsid w:val="00E90325"/>
    <w:rsid w:val="00E91840"/>
    <w:rsid w:val="00E932E4"/>
    <w:rsid w:val="00EA5E99"/>
    <w:rsid w:val="00EA7FEA"/>
    <w:rsid w:val="00EB5D98"/>
    <w:rsid w:val="00EB6B9C"/>
    <w:rsid w:val="00EC467A"/>
    <w:rsid w:val="00EC5707"/>
    <w:rsid w:val="00EC7B66"/>
    <w:rsid w:val="00ED7D56"/>
    <w:rsid w:val="00EF6228"/>
    <w:rsid w:val="00F072CB"/>
    <w:rsid w:val="00F1222C"/>
    <w:rsid w:val="00F145B2"/>
    <w:rsid w:val="00F32994"/>
    <w:rsid w:val="00F46F13"/>
    <w:rsid w:val="00F50A4A"/>
    <w:rsid w:val="00F815D6"/>
    <w:rsid w:val="00F84F65"/>
    <w:rsid w:val="00F914CC"/>
    <w:rsid w:val="00F91526"/>
    <w:rsid w:val="00FA0CAA"/>
    <w:rsid w:val="00FB35C9"/>
    <w:rsid w:val="00FB719A"/>
    <w:rsid w:val="00FB7DE5"/>
    <w:rsid w:val="00FC47A9"/>
    <w:rsid w:val="00FD0845"/>
    <w:rsid w:val="00FD19F4"/>
    <w:rsid w:val="00FE4CE8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44EF8393-49AE-4A39-8D42-D193567B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Wide Latin" w:hAnsi="Wide Latin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Wide Latin" w:hAnsi="Wide Latin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ind w:left="1416" w:firstLine="708"/>
      <w:outlineLvl w:val="5"/>
    </w:pPr>
    <w:rPr>
      <w:rFonts w:ascii="Times New Roman" w:hAnsi="Times New Roman"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Times New Roman" w:hAnsi="Times New Roman"/>
      <w:b/>
      <w:sz w:val="24"/>
    </w:rPr>
  </w:style>
  <w:style w:type="paragraph" w:styleId="Nadpis8">
    <w:name w:val="heading 8"/>
    <w:basedOn w:val="Normln"/>
    <w:next w:val="Normln"/>
    <w:qFormat/>
    <w:pPr>
      <w:keepNext/>
      <w:numPr>
        <w:numId w:val="1"/>
      </w:numPr>
      <w:ind w:left="426" w:hanging="426"/>
      <w:outlineLvl w:val="7"/>
    </w:pPr>
    <w:rPr>
      <w:rFonts w:ascii="Times New Roman" w:hAnsi="Times New Roman"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spacing w:line="360" w:lineRule="auto"/>
    </w:pPr>
    <w:rPr>
      <w:rFonts w:ascii="Times New Roman" w:eastAsia="Times New Roman" w:hAnsi="Times New Roman"/>
      <w:b/>
      <w:i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Times New Roman" w:eastAsia="Times New Roman" w:hAnsi="Times New Roman"/>
      <w:sz w:val="24"/>
    </w:rPr>
  </w:style>
  <w:style w:type="paragraph" w:styleId="Nzev">
    <w:name w:val="Title"/>
    <w:basedOn w:val="Normln"/>
    <w:qFormat/>
    <w:pPr>
      <w:spacing w:line="360" w:lineRule="auto"/>
      <w:jc w:val="center"/>
    </w:pPr>
    <w:rPr>
      <w:rFonts w:ascii="Times New Roman" w:eastAsia="Times New Roman" w:hAnsi="Times New Roman"/>
      <w:b/>
      <w:sz w:val="36"/>
    </w:rPr>
  </w:style>
  <w:style w:type="paragraph" w:styleId="Zkladntextodsazen">
    <w:name w:val="Body Text Indent"/>
    <w:basedOn w:val="Normln"/>
    <w:pPr>
      <w:ind w:left="426"/>
    </w:pPr>
    <w:rPr>
      <w:rFonts w:ascii="Times New Roman" w:hAnsi="Times New Roman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b/>
      <w:sz w:val="24"/>
    </w:rPr>
  </w:style>
  <w:style w:type="paragraph" w:styleId="Zkladntextodsazen2">
    <w:name w:val="Body Text Indent 2"/>
    <w:basedOn w:val="Normln"/>
    <w:pPr>
      <w:ind w:left="426"/>
      <w:jc w:val="both"/>
    </w:pPr>
    <w:rPr>
      <w:rFonts w:ascii="Times New Roman" w:hAnsi="Times New Roman"/>
      <w:sz w:val="24"/>
    </w:rPr>
  </w:style>
  <w:style w:type="paragraph" w:customStyle="1" w:styleId="Adresa">
    <w:name w:val="Adresa"/>
    <w:basedOn w:val="Zkladntext"/>
    <w:pPr>
      <w:keepLines/>
      <w:jc w:val="left"/>
    </w:pPr>
  </w:style>
  <w:style w:type="paragraph" w:styleId="Prosttext">
    <w:name w:val="Plain Text"/>
    <w:basedOn w:val="Normln"/>
    <w:rPr>
      <w:rFonts w:ascii="Comic Sans MS" w:eastAsia="Times New Roman" w:hAnsi="Comic Sans MS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Podtitul">
    <w:name w:val="Subtitle"/>
    <w:basedOn w:val="Normln"/>
    <w:qFormat/>
    <w:pPr>
      <w:jc w:val="center"/>
    </w:pPr>
    <w:rPr>
      <w:rFonts w:ascii="Times New Roman" w:eastAsia="Times New Roman" w:hAnsi="Times New Roman"/>
      <w:b/>
      <w:sz w:val="24"/>
    </w:rPr>
  </w:style>
  <w:style w:type="paragraph" w:styleId="Textvbloku">
    <w:name w:val="Block Text"/>
    <w:basedOn w:val="Normln"/>
    <w:pPr>
      <w:tabs>
        <w:tab w:val="left" w:pos="426"/>
      </w:tabs>
      <w:ind w:left="426" w:right="-1"/>
      <w:jc w:val="both"/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left="708" w:hanging="708"/>
      <w:jc w:val="both"/>
    </w:pPr>
    <w:rPr>
      <w:rFonts w:ascii="Times New Roman" w:hAnsi="Times New Roman"/>
      <w:sz w:val="24"/>
    </w:rPr>
  </w:style>
  <w:style w:type="paragraph" w:styleId="Seznam2">
    <w:name w:val="List 2"/>
    <w:basedOn w:val="Normln"/>
    <w:pPr>
      <w:ind w:left="566" w:hanging="283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semiHidden/>
    <w:rsid w:val="00F84F6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1101F4"/>
    <w:pPr>
      <w:shd w:val="clear" w:color="auto" w:fill="000080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2626A6"/>
  </w:style>
  <w:style w:type="character" w:customStyle="1" w:styleId="ZpatChar">
    <w:name w:val="Zápatí Char"/>
    <w:link w:val="Zpat"/>
    <w:uiPriority w:val="99"/>
    <w:rsid w:val="00454485"/>
  </w:style>
  <w:style w:type="paragraph" w:styleId="Odstavecseseznamem">
    <w:name w:val="List Paragraph"/>
    <w:basedOn w:val="Normln"/>
    <w:uiPriority w:val="34"/>
    <w:qFormat/>
    <w:rsid w:val="00454485"/>
    <w:pPr>
      <w:ind w:left="720"/>
      <w:contextualSpacing/>
      <w:jc w:val="both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ablony\vzory%20rada\USNESENI-rad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39CF-5717-4022-9891-7BD9913F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USNESENI-rada</Template>
  <TotalTime>2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v o d n í   r a d a   v   P r a z e  4</vt:lpstr>
    </vt:vector>
  </TitlesOfParts>
  <Company>OU m.c. Praha 4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v o d n í   r a d a   v   P r a z e  4</dc:title>
  <dc:subject/>
  <dc:creator>stelmachovah</dc:creator>
  <cp:keywords/>
  <cp:lastModifiedBy>Milerová Dagmar [P4]</cp:lastModifiedBy>
  <cp:revision>6</cp:revision>
  <cp:lastPrinted>2023-05-19T14:22:00Z</cp:lastPrinted>
  <dcterms:created xsi:type="dcterms:W3CDTF">2023-05-09T09:09:00Z</dcterms:created>
  <dcterms:modified xsi:type="dcterms:W3CDTF">2023-05-31T11:05:00Z</dcterms:modified>
</cp:coreProperties>
</file>